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5"/>
        <w:tblpPr w:leftFromText="180" w:rightFromText="180" w:vertAnchor="page" w:horzAnchor="margin" w:tblpXSpec="center" w:tblpY="2377"/>
        <w:tblW w:w="70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863"/>
        <w:gridCol w:w="2325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3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票数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节目名称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表演者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We Run The Night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韦玮、党一豪、孙梦怡、戈娜、王雨晴、李海霞、赵亚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男朋友，女朋友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山东大学相声协会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刘怀玉、宁昊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慢慢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李训腾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喜欢你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黄豆豆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Wonder Wall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金弗言、和思聪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残酷月光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突然好想你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孙玉鹏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少女之春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阿依加玛丽等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倾国倾城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山东大学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TCS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古典乐团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钢琴伴奏：吴佩瑶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编曲：吴佩瑶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8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卡农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字李杨、袁斌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7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舜歌合唱团表演</w:t>
            </w:r>
          </w:p>
        </w:tc>
        <w:tc>
          <w:tcPr>
            <w:tcW w:w="28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山东大学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舜歌合唱团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抓贼记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马萍、李玲珠、刘申君、岳秀琦、尹丽苑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sz w:val="24"/>
                <w:szCs w:val="24"/>
              </w:rPr>
              <w:t>Single ladies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山东大学国际教育学院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瑞萨等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魔手神彩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山东大学魔术协会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崔逸豪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你快回来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于永宁老师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童年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马一老师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一眼瞬间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尹上老师、田昕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85" w:hRule="atLeast"/>
        </w:trPr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还有多少个四年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法学院学生会</w:t>
            </w:r>
          </w:p>
        </w:tc>
      </w:tr>
    </w:tbl>
    <w:p>
      <w:pPr>
        <w:jc w:val="center"/>
        <w:rPr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  <w:lang w:eastAsia="zh-CN"/>
        </w:rPr>
        <w:t>我最喜爱的迎新晚会节目</w:t>
      </w:r>
      <w:r>
        <w:rPr>
          <w:rFonts w:hint="eastAsia"/>
          <w:b/>
          <w:sz w:val="30"/>
          <w:szCs w:val="30"/>
        </w:rPr>
        <w:t>投票</w:t>
      </w:r>
      <w:r>
        <w:rPr>
          <w:rFonts w:hint="eastAsia"/>
          <w:b/>
          <w:sz w:val="30"/>
          <w:szCs w:val="30"/>
          <w:lang w:eastAsia="zh-CN"/>
        </w:rPr>
        <w:t>结果</w:t>
      </w:r>
    </w:p>
    <w:bookmarkEnd w:id="0"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6022"/>
    <w:rsid w:val="00044BDC"/>
    <w:rsid w:val="001103A8"/>
    <w:rsid w:val="001246FC"/>
    <w:rsid w:val="001B1D80"/>
    <w:rsid w:val="0024118F"/>
    <w:rsid w:val="002904F6"/>
    <w:rsid w:val="002B4ECB"/>
    <w:rsid w:val="00321A12"/>
    <w:rsid w:val="005B3F1A"/>
    <w:rsid w:val="00605E0E"/>
    <w:rsid w:val="00617AAF"/>
    <w:rsid w:val="006E6022"/>
    <w:rsid w:val="00763CF8"/>
    <w:rsid w:val="00772E4D"/>
    <w:rsid w:val="0084652F"/>
    <w:rsid w:val="00850221"/>
    <w:rsid w:val="00895363"/>
    <w:rsid w:val="008D623F"/>
    <w:rsid w:val="009F329B"/>
    <w:rsid w:val="00A25E9F"/>
    <w:rsid w:val="00AF714D"/>
    <w:rsid w:val="00B50B0B"/>
    <w:rsid w:val="00BE401A"/>
    <w:rsid w:val="00CD5DE2"/>
    <w:rsid w:val="00CE251D"/>
    <w:rsid w:val="00E83370"/>
    <w:rsid w:val="00F26166"/>
    <w:rsid w:val="00F667E6"/>
    <w:rsid w:val="00FA021A"/>
    <w:rsid w:val="00FA6B6A"/>
    <w:rsid w:val="00FE11FF"/>
    <w:rsid w:val="509C306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59</Words>
  <Characters>341</Characters>
  <Lines>0</Lines>
  <Paragraphs>0</Paragraphs>
  <TotalTime>0</TotalTime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2014-11-10T03:05:00Z</dcterms:created>
  <dc:creator>dbc</dc:creator>
  <cp:lastModifiedBy>pc</cp:lastModifiedBy>
  <dcterms:modified xsi:type="dcterms:W3CDTF">2014-11-25T14:30:16Z</dcterms:modified>
  <dc:title>票数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2052-9.1.0.4872</vt:lpwstr>
  </property>
</Properties>
</file>